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bayside-vic.-profile"/>
    <w:p>
      <w:pPr>
        <w:pStyle w:val="Heading1"/>
      </w:pPr>
      <w:r>
        <w:t xml:space="preserve">Bayside (Vic.)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104,272          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Bayside (Vic.)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57,228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Bayside (Vic.)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$68,579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$6,700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56,700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7,174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26,646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27,150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2025-02-12T02:22:13Z</dcterms:created>
  <dcterms:modified xsi:type="dcterms:W3CDTF">2025-02-12T02:22:13Z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